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0887" w14:textId="7F9FF068" w:rsidR="00940F73" w:rsidRPr="008B7438" w:rsidRDefault="4132C192" w:rsidP="00940F73">
      <w:pPr>
        <w:pStyle w:val="Heading2"/>
      </w:pPr>
      <w:r>
        <w:t>实验</w:t>
      </w:r>
      <w:r w:rsidR="002E7FFE">
        <w:t>4</w:t>
      </w:r>
      <w:r>
        <w:t xml:space="preserve"> </w:t>
      </w:r>
      <w:r w:rsidR="002E7FFE">
        <w:rPr>
          <w:rFonts w:hint="eastAsia"/>
        </w:rPr>
        <w:t>子查询</w:t>
      </w:r>
    </w:p>
    <w:p w14:paraId="70DE3D6E" w14:textId="77777777" w:rsidR="00940F73" w:rsidRDefault="00940F73" w:rsidP="00940F73">
      <w:pPr>
        <w:rPr>
          <w:b/>
          <w:bCs/>
        </w:rPr>
      </w:pPr>
      <w:r>
        <w:rPr>
          <w:rFonts w:hint="eastAsia"/>
          <w:b/>
          <w:bCs/>
        </w:rPr>
        <w:t>实验人：</w:t>
      </w:r>
      <w:r>
        <w:rPr>
          <w:rFonts w:hint="eastAsia"/>
          <w:b/>
          <w:bCs/>
        </w:rPr>
        <w:t xml:space="preserve">_________    </w:t>
      </w:r>
      <w:r>
        <w:rPr>
          <w:rFonts w:hint="eastAsia"/>
          <w:b/>
          <w:bCs/>
        </w:rPr>
        <w:t>学号</w:t>
      </w:r>
      <w:r>
        <w:rPr>
          <w:rFonts w:hint="eastAsia"/>
          <w:b/>
          <w:bCs/>
        </w:rPr>
        <w:t xml:space="preserve">_____   </w:t>
      </w:r>
      <w:r>
        <w:rPr>
          <w:rFonts w:hint="eastAsia"/>
          <w:b/>
          <w:bCs/>
        </w:rPr>
        <w:t>班级</w:t>
      </w:r>
      <w:r>
        <w:rPr>
          <w:rFonts w:hint="eastAsia"/>
          <w:b/>
          <w:bCs/>
        </w:rPr>
        <w:t>____________</w:t>
      </w:r>
    </w:p>
    <w:p w14:paraId="672A6659" w14:textId="77777777" w:rsidR="00940F73" w:rsidRDefault="00940F73" w:rsidP="00940F73">
      <w:pPr>
        <w:rPr>
          <w:b/>
          <w:bCs/>
        </w:rPr>
      </w:pPr>
    </w:p>
    <w:p w14:paraId="6F0DD7BB" w14:textId="77777777" w:rsidR="00940F73" w:rsidRDefault="00940F73" w:rsidP="00940F73">
      <w:pPr>
        <w:rPr>
          <w:b/>
          <w:bCs/>
        </w:rPr>
      </w:pPr>
      <w:r>
        <w:rPr>
          <w:rFonts w:hint="eastAsia"/>
          <w:b/>
          <w:bCs/>
        </w:rPr>
        <w:t>实验目的：</w:t>
      </w:r>
    </w:p>
    <w:p w14:paraId="124E22B9" w14:textId="18DF62DB" w:rsidR="00940F73" w:rsidRDefault="00940F73" w:rsidP="0002148E">
      <w:pPr>
        <w:numPr>
          <w:ilvl w:val="0"/>
          <w:numId w:val="5"/>
        </w:numPr>
        <w:rPr>
          <w:b/>
          <w:bCs/>
        </w:rPr>
      </w:pPr>
      <w:r>
        <w:rPr>
          <w:rFonts w:hint="eastAsia"/>
        </w:rPr>
        <w:t>熟悉</w:t>
      </w:r>
      <w:r w:rsidR="002E7FFE">
        <w:rPr>
          <w:rFonts w:hint="eastAsia"/>
        </w:rPr>
        <w:t>相关和非相关</w:t>
      </w:r>
      <w:r w:rsidR="00692FDC">
        <w:rPr>
          <w:rFonts w:hint="eastAsia"/>
        </w:rPr>
        <w:t>查询</w:t>
      </w:r>
      <w:r>
        <w:rPr>
          <w:rFonts w:hint="eastAsia"/>
        </w:rPr>
        <w:t>。</w:t>
      </w:r>
    </w:p>
    <w:p w14:paraId="61DCA41D" w14:textId="77777777" w:rsidR="00940F73" w:rsidRDefault="00940F73" w:rsidP="00940F73">
      <w:pPr>
        <w:rPr>
          <w:b/>
          <w:bCs/>
        </w:rPr>
      </w:pPr>
      <w:r>
        <w:rPr>
          <w:rFonts w:hint="eastAsia"/>
          <w:b/>
          <w:bCs/>
        </w:rPr>
        <w:t>实验平台：</w:t>
      </w:r>
    </w:p>
    <w:p w14:paraId="7E1D2E91" w14:textId="52D68A9F" w:rsidR="0002148E" w:rsidRDefault="00D76386" w:rsidP="00940F73">
      <w:pPr>
        <w:numPr>
          <w:ilvl w:val="0"/>
          <w:numId w:val="6"/>
        </w:numPr>
      </w:pPr>
      <w:r>
        <w:rPr>
          <w:rFonts w:hint="eastAsia"/>
        </w:rPr>
        <w:t>Oracle</w:t>
      </w:r>
      <w:r>
        <w:t xml:space="preserve"> </w:t>
      </w:r>
      <w:r>
        <w:rPr>
          <w:rFonts w:hint="eastAsia"/>
        </w:rPr>
        <w:t>Linux</w:t>
      </w:r>
      <w:r>
        <w:t xml:space="preserve"> 8</w:t>
      </w:r>
    </w:p>
    <w:p w14:paraId="43DE6EDB" w14:textId="77777777" w:rsidR="00940F73" w:rsidRDefault="0002148E" w:rsidP="00940F73">
      <w:pPr>
        <w:numPr>
          <w:ilvl w:val="0"/>
          <w:numId w:val="6"/>
        </w:numPr>
      </w:pPr>
      <w:r>
        <w:t>MySQL 8</w:t>
      </w:r>
    </w:p>
    <w:p w14:paraId="0A37501D" w14:textId="77777777" w:rsidR="00940F73" w:rsidRDefault="00940F73" w:rsidP="00940F73"/>
    <w:p w14:paraId="2FB839C4" w14:textId="77777777" w:rsidR="00940F73" w:rsidRDefault="00940F73" w:rsidP="00940F73">
      <w:pPr>
        <w:rPr>
          <w:b/>
          <w:bCs/>
        </w:rPr>
      </w:pPr>
      <w:r>
        <w:rPr>
          <w:rFonts w:hint="eastAsia"/>
          <w:b/>
          <w:bCs/>
        </w:rPr>
        <w:t>实验过程记录及分析：</w:t>
      </w:r>
    </w:p>
    <w:p w14:paraId="0B0C361A" w14:textId="6FFC525C" w:rsidR="00940F73" w:rsidRDefault="00940F73" w:rsidP="00940F73">
      <w:r>
        <w:rPr>
          <w:rFonts w:hint="eastAsia"/>
        </w:rPr>
        <w:t>执行下面命令创建三个表</w:t>
      </w:r>
      <w:r>
        <w:rPr>
          <w:rFonts w:hint="eastAsia"/>
        </w:rPr>
        <w:t>stu</w:t>
      </w:r>
      <w:r>
        <w:rPr>
          <w:rFonts w:hint="eastAsia"/>
        </w:rPr>
        <w:t>、</w:t>
      </w:r>
      <w:r>
        <w:rPr>
          <w:rFonts w:hint="eastAsia"/>
        </w:rPr>
        <w:t>course</w:t>
      </w:r>
      <w:r>
        <w:rPr>
          <w:rFonts w:hint="eastAsia"/>
        </w:rPr>
        <w:t>、</w:t>
      </w:r>
      <w:r w:rsidR="00967AB3">
        <w:t>report</w:t>
      </w:r>
      <w:r>
        <w:rPr>
          <w:rFonts w:hint="eastAsia"/>
        </w:rPr>
        <w:t>模拟选修课管理，并分别对其添加测试数据。</w:t>
      </w:r>
    </w:p>
    <w:p w14:paraId="1B4DEC67" w14:textId="77777777" w:rsidR="00AE10F1" w:rsidRDefault="00AE10F1" w:rsidP="00AE10F1">
      <w:pPr>
        <w:ind w:left="420"/>
      </w:pPr>
      <w:r>
        <w:t>create table stu</w:t>
      </w:r>
    </w:p>
    <w:p w14:paraId="1772E138" w14:textId="77777777" w:rsidR="00AE10F1" w:rsidRDefault="00AE10F1" w:rsidP="00AE10F1">
      <w:pPr>
        <w:ind w:left="420"/>
      </w:pPr>
      <w:r>
        <w:t>(</w:t>
      </w:r>
    </w:p>
    <w:p w14:paraId="2D36E4DB" w14:textId="77777777" w:rsidR="00AE10F1" w:rsidRDefault="00AE10F1" w:rsidP="00AE10F1">
      <w:pPr>
        <w:ind w:left="420"/>
      </w:pPr>
      <w:r>
        <w:t>sno int primary key,</w:t>
      </w:r>
    </w:p>
    <w:p w14:paraId="2DF67249" w14:textId="77777777" w:rsidR="00AE10F1" w:rsidRDefault="00AE10F1" w:rsidP="00AE10F1">
      <w:pPr>
        <w:ind w:left="420"/>
      </w:pPr>
      <w:r>
        <w:t>sname varchar(12)</w:t>
      </w:r>
    </w:p>
    <w:p w14:paraId="628B345B" w14:textId="77777777" w:rsidR="00AE10F1" w:rsidRDefault="00AE10F1" w:rsidP="00AE10F1">
      <w:pPr>
        <w:ind w:left="420"/>
      </w:pPr>
      <w:r>
        <w:t>);</w:t>
      </w:r>
    </w:p>
    <w:p w14:paraId="11647F19" w14:textId="77777777" w:rsidR="00AE10F1" w:rsidRDefault="00AE10F1" w:rsidP="00AE10F1">
      <w:pPr>
        <w:ind w:left="420"/>
      </w:pPr>
    </w:p>
    <w:p w14:paraId="576C951B" w14:textId="77777777" w:rsidR="00AE10F1" w:rsidRDefault="00AE10F1" w:rsidP="00AE10F1">
      <w:pPr>
        <w:ind w:left="420"/>
      </w:pPr>
      <w:r>
        <w:t>create table course</w:t>
      </w:r>
    </w:p>
    <w:p w14:paraId="7BA12165" w14:textId="77777777" w:rsidR="00AE10F1" w:rsidRDefault="00AE10F1" w:rsidP="00AE10F1">
      <w:pPr>
        <w:ind w:left="420"/>
      </w:pPr>
      <w:r>
        <w:t>(</w:t>
      </w:r>
    </w:p>
    <w:p w14:paraId="6F8B11CE" w14:textId="77777777" w:rsidR="00AE10F1" w:rsidRDefault="00AE10F1" w:rsidP="00AE10F1">
      <w:pPr>
        <w:ind w:left="420"/>
      </w:pPr>
      <w:r>
        <w:t>cno int primary key,</w:t>
      </w:r>
    </w:p>
    <w:p w14:paraId="4536FE40" w14:textId="77777777" w:rsidR="00AE10F1" w:rsidRDefault="00AE10F1" w:rsidP="00AE10F1">
      <w:pPr>
        <w:ind w:left="420"/>
      </w:pPr>
      <w:r>
        <w:t>cname varchar(20)</w:t>
      </w:r>
    </w:p>
    <w:p w14:paraId="69C4C52C" w14:textId="77777777" w:rsidR="00AE10F1" w:rsidRDefault="00AE10F1" w:rsidP="00AE10F1">
      <w:pPr>
        <w:ind w:left="420"/>
      </w:pPr>
      <w:r>
        <w:t>);</w:t>
      </w:r>
    </w:p>
    <w:p w14:paraId="3CCD26B7" w14:textId="77777777" w:rsidR="00AE10F1" w:rsidRDefault="00AE10F1" w:rsidP="00AE10F1">
      <w:pPr>
        <w:ind w:left="420"/>
      </w:pPr>
      <w:r>
        <w:t xml:space="preserve">create table report </w:t>
      </w:r>
    </w:p>
    <w:p w14:paraId="25530C61" w14:textId="77777777" w:rsidR="00AE10F1" w:rsidRDefault="00AE10F1" w:rsidP="00AE10F1">
      <w:pPr>
        <w:ind w:left="420"/>
      </w:pPr>
      <w:r>
        <w:t>(</w:t>
      </w:r>
    </w:p>
    <w:p w14:paraId="7E0EAD2A" w14:textId="77777777" w:rsidR="00AE10F1" w:rsidRDefault="00AE10F1" w:rsidP="00AE10F1">
      <w:pPr>
        <w:ind w:left="420"/>
      </w:pPr>
      <w:r>
        <w:t>sno int references stu(sno),</w:t>
      </w:r>
    </w:p>
    <w:p w14:paraId="141632D9" w14:textId="77777777" w:rsidR="00AE10F1" w:rsidRDefault="00AE10F1" w:rsidP="00AE10F1">
      <w:pPr>
        <w:ind w:left="420"/>
      </w:pPr>
      <w:r>
        <w:t>cno int references course(cno),</w:t>
      </w:r>
    </w:p>
    <w:p w14:paraId="32A97BC9" w14:textId="77777777" w:rsidR="00AE10F1" w:rsidRDefault="00AE10F1" w:rsidP="00AE10F1">
      <w:pPr>
        <w:ind w:left="420"/>
      </w:pPr>
      <w:r>
        <w:t>grade int,</w:t>
      </w:r>
    </w:p>
    <w:p w14:paraId="2AFE9667" w14:textId="77777777" w:rsidR="00AE10F1" w:rsidRDefault="00AE10F1" w:rsidP="00AE10F1">
      <w:pPr>
        <w:ind w:left="420"/>
      </w:pPr>
      <w:r>
        <w:t>primary key(sno,cno)</w:t>
      </w:r>
    </w:p>
    <w:p w14:paraId="03DCB2BB" w14:textId="77777777" w:rsidR="00AE10F1" w:rsidRDefault="00AE10F1" w:rsidP="00AE10F1">
      <w:pPr>
        <w:ind w:left="420"/>
      </w:pPr>
      <w:r>
        <w:t>);</w:t>
      </w:r>
    </w:p>
    <w:p w14:paraId="44C16415" w14:textId="77777777" w:rsidR="00AE10F1" w:rsidRDefault="00AE10F1" w:rsidP="00AE10F1">
      <w:pPr>
        <w:ind w:left="420"/>
      </w:pPr>
      <w:r>
        <w:t>insert into stu values(202101,'John');</w:t>
      </w:r>
    </w:p>
    <w:p w14:paraId="4A2963A7" w14:textId="77777777" w:rsidR="00AE10F1" w:rsidRDefault="00AE10F1" w:rsidP="00AE10F1">
      <w:pPr>
        <w:ind w:left="420"/>
      </w:pPr>
      <w:r>
        <w:t>insert into stu values(202102,'Mike');</w:t>
      </w:r>
    </w:p>
    <w:p w14:paraId="30E0D855" w14:textId="77777777" w:rsidR="00AE10F1" w:rsidRDefault="00AE10F1" w:rsidP="00AE10F1">
      <w:pPr>
        <w:ind w:left="420"/>
      </w:pPr>
      <w:r>
        <w:t>insert into stu values(202103,'Tom');</w:t>
      </w:r>
    </w:p>
    <w:p w14:paraId="3CD8067A" w14:textId="77777777" w:rsidR="00AE10F1" w:rsidRDefault="00AE10F1" w:rsidP="00AE10F1">
      <w:pPr>
        <w:ind w:left="420"/>
      </w:pPr>
      <w:r>
        <w:t>insert into stu values(202104,'Smith');</w:t>
      </w:r>
    </w:p>
    <w:p w14:paraId="467D48BE" w14:textId="77777777" w:rsidR="00AE10F1" w:rsidRDefault="00AE10F1" w:rsidP="00AE10F1">
      <w:pPr>
        <w:ind w:left="420"/>
      </w:pPr>
      <w:r>
        <w:t>insert into course values(1001,'English');</w:t>
      </w:r>
    </w:p>
    <w:p w14:paraId="4F5C735E" w14:textId="77777777" w:rsidR="00AE10F1" w:rsidRDefault="00AE10F1" w:rsidP="00AE10F1">
      <w:pPr>
        <w:ind w:left="420"/>
      </w:pPr>
      <w:r>
        <w:t>insert into course values(1002,'Maths');</w:t>
      </w:r>
    </w:p>
    <w:p w14:paraId="28C2CEE4" w14:textId="77777777" w:rsidR="00AE10F1" w:rsidRDefault="00AE10F1" w:rsidP="00AE10F1">
      <w:pPr>
        <w:ind w:left="420"/>
      </w:pPr>
      <w:r>
        <w:t>insert into course values(1003,'Computer');</w:t>
      </w:r>
    </w:p>
    <w:p w14:paraId="5487D053" w14:textId="77777777" w:rsidR="00AE10F1" w:rsidRDefault="00AE10F1" w:rsidP="00AE10F1">
      <w:pPr>
        <w:ind w:left="420"/>
      </w:pPr>
      <w:r>
        <w:t>insert into course values(1004,'Game');</w:t>
      </w:r>
    </w:p>
    <w:p w14:paraId="794FF5A3" w14:textId="77777777" w:rsidR="00AE10F1" w:rsidRDefault="00AE10F1" w:rsidP="00AE10F1">
      <w:pPr>
        <w:ind w:left="420"/>
      </w:pPr>
      <w:r>
        <w:lastRenderedPageBreak/>
        <w:t>insert into report values(202101,'1001',60);</w:t>
      </w:r>
    </w:p>
    <w:p w14:paraId="0B8F673A" w14:textId="77777777" w:rsidR="00AE10F1" w:rsidRDefault="00AE10F1" w:rsidP="00AE10F1">
      <w:pPr>
        <w:ind w:left="420"/>
      </w:pPr>
      <w:r>
        <w:t>insert into report values(202102,'1001',70);</w:t>
      </w:r>
    </w:p>
    <w:p w14:paraId="1777DD09" w14:textId="77777777" w:rsidR="00AE10F1" w:rsidRDefault="00AE10F1" w:rsidP="00AE10F1">
      <w:pPr>
        <w:ind w:left="420"/>
      </w:pPr>
      <w:r>
        <w:t>insert into report values(202102,'1002',80);</w:t>
      </w:r>
    </w:p>
    <w:p w14:paraId="6C676840" w14:textId="77777777" w:rsidR="00AE10F1" w:rsidRDefault="00AE10F1" w:rsidP="00AE10F1">
      <w:pPr>
        <w:ind w:left="420"/>
      </w:pPr>
      <w:r>
        <w:t>insert into report values(202102,'1003',90);</w:t>
      </w:r>
    </w:p>
    <w:p w14:paraId="5617521D" w14:textId="77777777" w:rsidR="00AE10F1" w:rsidRDefault="00AE10F1" w:rsidP="00AE10F1">
      <w:pPr>
        <w:ind w:left="420"/>
      </w:pPr>
      <w:r>
        <w:t>insert into report values(202103,'1001',90);</w:t>
      </w:r>
    </w:p>
    <w:p w14:paraId="57B60DE8" w14:textId="77777777" w:rsidR="00AE10F1" w:rsidRDefault="00AE10F1" w:rsidP="00AE10F1">
      <w:pPr>
        <w:ind w:left="420"/>
      </w:pPr>
      <w:r>
        <w:t>insert into report values(202103,'1002',50);</w:t>
      </w:r>
    </w:p>
    <w:p w14:paraId="7E6F262E" w14:textId="7E406248" w:rsidR="00940F73" w:rsidRDefault="00AE10F1" w:rsidP="00AE10F1">
      <w:pPr>
        <w:ind w:left="420"/>
      </w:pPr>
      <w:r>
        <w:t>insert into report values(202104,'1004',55);</w:t>
      </w:r>
    </w:p>
    <w:p w14:paraId="02EB378F" w14:textId="77777777" w:rsidR="00940F73" w:rsidRDefault="00940F73" w:rsidP="00940F73">
      <w:pPr>
        <w:ind w:left="420"/>
      </w:pPr>
    </w:p>
    <w:p w14:paraId="1A5AACED" w14:textId="77777777" w:rsidR="003D0BD8" w:rsidRDefault="003D0BD8" w:rsidP="00181376">
      <w:pPr>
        <w:numPr>
          <w:ilvl w:val="0"/>
          <w:numId w:val="15"/>
        </w:numPr>
      </w:pPr>
      <w:r>
        <w:rPr>
          <w:rFonts w:hint="eastAsia"/>
        </w:rPr>
        <w:t>查询哪门课没有学生选</w:t>
      </w:r>
      <w:r w:rsidR="003B3E05">
        <w:rPr>
          <w:rFonts w:hint="eastAsia"/>
        </w:rPr>
        <w:t>，给出课程名称</w:t>
      </w:r>
      <w:r>
        <w:rPr>
          <w:rFonts w:hint="eastAsia"/>
        </w:rPr>
        <w:t>。</w:t>
      </w:r>
    </w:p>
    <w:p w14:paraId="6A05A809" w14:textId="77777777" w:rsidR="006E1ECF" w:rsidRDefault="006E1ECF" w:rsidP="00432FAF">
      <w:pPr>
        <w:pStyle w:val="a2"/>
      </w:pPr>
    </w:p>
    <w:p w14:paraId="44E6BAE0" w14:textId="77777777" w:rsidR="003D0BD8" w:rsidRDefault="003D0BD8" w:rsidP="00181376">
      <w:pPr>
        <w:numPr>
          <w:ilvl w:val="0"/>
          <w:numId w:val="15"/>
        </w:numPr>
      </w:pPr>
      <w:r>
        <w:rPr>
          <w:rFonts w:hint="eastAsia"/>
        </w:rPr>
        <w:t>查询哪个学生没有选课</w:t>
      </w:r>
      <w:r w:rsidR="003B3E05">
        <w:rPr>
          <w:rFonts w:hint="eastAsia"/>
        </w:rPr>
        <w:t>，给出学生名称</w:t>
      </w:r>
      <w:r>
        <w:rPr>
          <w:rFonts w:hint="eastAsia"/>
        </w:rPr>
        <w:t>。</w:t>
      </w:r>
    </w:p>
    <w:p w14:paraId="5A39BBE3" w14:textId="77777777" w:rsidR="006E1ECF" w:rsidRDefault="006E1ECF" w:rsidP="006E1ECF"/>
    <w:p w14:paraId="68569B3C" w14:textId="77777777" w:rsidR="003B3E05" w:rsidRDefault="003B3E05" w:rsidP="00181376">
      <w:pPr>
        <w:numPr>
          <w:ilvl w:val="0"/>
          <w:numId w:val="15"/>
        </w:numPr>
      </w:pPr>
      <w:r>
        <w:rPr>
          <w:rFonts w:hint="eastAsia"/>
        </w:rPr>
        <w:t>查询哪门课选修人数不到</w:t>
      </w:r>
      <w:r>
        <w:rPr>
          <w:rFonts w:hint="eastAsia"/>
        </w:rPr>
        <w:t>3</w:t>
      </w:r>
      <w:r>
        <w:rPr>
          <w:rFonts w:hint="eastAsia"/>
        </w:rPr>
        <w:t>个，给出课程名称及选课人数。</w:t>
      </w:r>
    </w:p>
    <w:p w14:paraId="41C8F396" w14:textId="77777777" w:rsidR="006E1ECF" w:rsidRDefault="006E1ECF" w:rsidP="006E1ECF"/>
    <w:p w14:paraId="1745CEE8" w14:textId="77777777" w:rsidR="00940F73" w:rsidRDefault="00940F73" w:rsidP="00181376">
      <w:pPr>
        <w:numPr>
          <w:ilvl w:val="0"/>
          <w:numId w:val="15"/>
        </w:numPr>
      </w:pPr>
      <w:r>
        <w:rPr>
          <w:rFonts w:hint="eastAsia"/>
        </w:rPr>
        <w:t>查询</w:t>
      </w:r>
      <w:r>
        <w:rPr>
          <w:rFonts w:hint="eastAsia"/>
        </w:rPr>
        <w:t>Mike</w:t>
      </w:r>
      <w:r>
        <w:rPr>
          <w:rFonts w:hint="eastAsia"/>
        </w:rPr>
        <w:t>选的所有课程名称及分数。</w:t>
      </w:r>
    </w:p>
    <w:p w14:paraId="72A3D3EC" w14:textId="77777777" w:rsidR="006E1ECF" w:rsidRDefault="006E1ECF" w:rsidP="006E1ECF"/>
    <w:p w14:paraId="1C079161" w14:textId="77777777" w:rsidR="00940F73" w:rsidRDefault="00940F73" w:rsidP="00181376">
      <w:pPr>
        <w:numPr>
          <w:ilvl w:val="0"/>
          <w:numId w:val="15"/>
        </w:numPr>
      </w:pPr>
      <w:r>
        <w:rPr>
          <w:rFonts w:hint="eastAsia"/>
        </w:rPr>
        <w:t>查询每个学生的名称、其所选课程名称及所选课程分数。</w:t>
      </w:r>
    </w:p>
    <w:p w14:paraId="0D0B940D" w14:textId="77777777" w:rsidR="006E1ECF" w:rsidRDefault="006E1ECF" w:rsidP="006E1ECF"/>
    <w:p w14:paraId="2FED70E9" w14:textId="77777777" w:rsidR="00940F73" w:rsidRDefault="00940F73" w:rsidP="00181376">
      <w:pPr>
        <w:numPr>
          <w:ilvl w:val="0"/>
          <w:numId w:val="15"/>
        </w:numPr>
      </w:pPr>
      <w:r>
        <w:rPr>
          <w:rFonts w:hint="eastAsia"/>
        </w:rPr>
        <w:t>查询选</w:t>
      </w:r>
      <w:r w:rsidRPr="00A609CE">
        <w:t>English</w:t>
      </w:r>
      <w:r>
        <w:rPr>
          <w:rFonts w:hint="eastAsia"/>
        </w:rPr>
        <w:t>课程的学生名称。</w:t>
      </w:r>
    </w:p>
    <w:p w14:paraId="0E27B00A" w14:textId="77777777" w:rsidR="006E1ECF" w:rsidRDefault="006E1ECF" w:rsidP="006E1ECF"/>
    <w:p w14:paraId="113E862A" w14:textId="77777777" w:rsidR="00940F73" w:rsidRDefault="00940F73" w:rsidP="00181376">
      <w:pPr>
        <w:numPr>
          <w:ilvl w:val="0"/>
          <w:numId w:val="15"/>
        </w:numPr>
      </w:pPr>
      <w:r>
        <w:rPr>
          <w:rFonts w:hint="eastAsia"/>
        </w:rPr>
        <w:t>查询选</w:t>
      </w:r>
      <w:r w:rsidRPr="00A609CE">
        <w:t>English</w:t>
      </w:r>
      <w:r>
        <w:rPr>
          <w:rFonts w:hint="eastAsia"/>
        </w:rPr>
        <w:t>课程的学生中，哪个学生的</w:t>
      </w:r>
      <w:r>
        <w:rPr>
          <w:rFonts w:hint="eastAsia"/>
        </w:rPr>
        <w:t>English</w:t>
      </w:r>
      <w:r>
        <w:rPr>
          <w:rFonts w:hint="eastAsia"/>
        </w:rPr>
        <w:t>课程分数最高，要求查出学生名称及其</w:t>
      </w:r>
      <w:r>
        <w:rPr>
          <w:rFonts w:hint="eastAsia"/>
        </w:rPr>
        <w:t>English</w:t>
      </w:r>
      <w:r>
        <w:rPr>
          <w:rFonts w:hint="eastAsia"/>
        </w:rPr>
        <w:t>分数。</w:t>
      </w:r>
    </w:p>
    <w:p w14:paraId="60061E4C" w14:textId="77777777" w:rsidR="006E1ECF" w:rsidRDefault="006E1ECF" w:rsidP="006E1ECF"/>
    <w:p w14:paraId="6517ADC5" w14:textId="77777777" w:rsidR="00940F73" w:rsidRDefault="00940F73" w:rsidP="00C1228E">
      <w:pPr>
        <w:numPr>
          <w:ilvl w:val="0"/>
          <w:numId w:val="15"/>
        </w:numPr>
      </w:pPr>
      <w:r>
        <w:rPr>
          <w:rFonts w:hint="eastAsia"/>
        </w:rPr>
        <w:t>查询选课最多的学生的名称。</w:t>
      </w:r>
    </w:p>
    <w:p w14:paraId="44EAFD9C" w14:textId="77777777" w:rsidR="006E1ECF" w:rsidRDefault="006E1ECF" w:rsidP="006E1ECF"/>
    <w:p w14:paraId="4B94D5A5" w14:textId="77777777" w:rsidR="00940F73" w:rsidRPr="00162F42" w:rsidRDefault="00940F73" w:rsidP="00940F73"/>
    <w:p w14:paraId="3DEEC669" w14:textId="77777777" w:rsidR="00157AD2" w:rsidRPr="00940F73" w:rsidRDefault="00157AD2" w:rsidP="00940F73"/>
    <w:sectPr w:rsidR="00157AD2" w:rsidRPr="00940F73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AAFA" w14:textId="77777777" w:rsidR="00CC0864" w:rsidRDefault="00CC0864">
      <w:r>
        <w:separator/>
      </w:r>
    </w:p>
  </w:endnote>
  <w:endnote w:type="continuationSeparator" w:id="0">
    <w:p w14:paraId="3C4FF368" w14:textId="77777777" w:rsidR="00CC0864" w:rsidRDefault="00CC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05FA63E1" w:rsidR="00B27978" w:rsidRDefault="00B27978">
    <w:pPr>
      <w:pStyle w:val="a4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AE10F1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162177"/>
      <w:docPartObj>
        <w:docPartGallery w:val="Page Numbers (Bottom of Page)"/>
        <w:docPartUnique/>
      </w:docPartObj>
    </w:sdtPr>
    <w:sdtContent>
      <w:p w14:paraId="407CE2FB" w14:textId="61DDAC3C" w:rsidR="003168C8" w:rsidRDefault="003168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F1" w:rsidRPr="00AE10F1">
          <w:rPr>
            <w:noProof/>
            <w:lang w:val="zh-CN"/>
          </w:rPr>
          <w:t>1</w:t>
        </w:r>
        <w:r>
          <w:fldChar w:fldCharType="end"/>
        </w:r>
      </w:p>
    </w:sdtContent>
  </w:sdt>
  <w:p w14:paraId="3656B9AB" w14:textId="77777777" w:rsidR="00B27978" w:rsidRDefault="00B27978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1BE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9ACF" w14:textId="77777777" w:rsidR="00CC0864" w:rsidRDefault="00CC0864">
      <w:r>
        <w:separator/>
      </w:r>
    </w:p>
  </w:footnote>
  <w:footnote w:type="continuationSeparator" w:id="0">
    <w:p w14:paraId="789DB039" w14:textId="77777777" w:rsidR="00CC0864" w:rsidRDefault="00CC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69D"/>
    <w:multiLevelType w:val="hybridMultilevel"/>
    <w:tmpl w:val="AADEAF5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165272"/>
    <w:multiLevelType w:val="hybridMultilevel"/>
    <w:tmpl w:val="3ABCA1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0E0288"/>
    <w:multiLevelType w:val="hybridMultilevel"/>
    <w:tmpl w:val="7DC0BF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29287029">
    <w:abstractNumId w:val="5"/>
  </w:num>
  <w:num w:numId="2" w16cid:durableId="1521702714">
    <w:abstractNumId w:val="2"/>
  </w:num>
  <w:num w:numId="3" w16cid:durableId="673649020">
    <w:abstractNumId w:val="10"/>
  </w:num>
  <w:num w:numId="4" w16cid:durableId="134183463">
    <w:abstractNumId w:val="11"/>
  </w:num>
  <w:num w:numId="5" w16cid:durableId="1190217011">
    <w:abstractNumId w:val="12"/>
  </w:num>
  <w:num w:numId="6" w16cid:durableId="23790191">
    <w:abstractNumId w:val="1"/>
  </w:num>
  <w:num w:numId="7" w16cid:durableId="663123893">
    <w:abstractNumId w:val="6"/>
  </w:num>
  <w:num w:numId="8" w16cid:durableId="35739224">
    <w:abstractNumId w:val="14"/>
  </w:num>
  <w:num w:numId="9" w16cid:durableId="1583636429">
    <w:abstractNumId w:val="9"/>
  </w:num>
  <w:num w:numId="10" w16cid:durableId="2022663324">
    <w:abstractNumId w:val="13"/>
  </w:num>
  <w:num w:numId="11" w16cid:durableId="1158307350">
    <w:abstractNumId w:val="7"/>
  </w:num>
  <w:num w:numId="12" w16cid:durableId="852114972">
    <w:abstractNumId w:val="3"/>
  </w:num>
  <w:num w:numId="13" w16cid:durableId="146212208">
    <w:abstractNumId w:val="4"/>
  </w:num>
  <w:num w:numId="14" w16cid:durableId="1385763208">
    <w:abstractNumId w:val="0"/>
  </w:num>
  <w:num w:numId="15" w16cid:durableId="1813523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DC"/>
    <w:rsid w:val="00002DE2"/>
    <w:rsid w:val="00003B04"/>
    <w:rsid w:val="00020A02"/>
    <w:rsid w:val="0002148E"/>
    <w:rsid w:val="00053856"/>
    <w:rsid w:val="00090D57"/>
    <w:rsid w:val="000A6300"/>
    <w:rsid w:val="000C026A"/>
    <w:rsid w:val="000E02F2"/>
    <w:rsid w:val="00105960"/>
    <w:rsid w:val="00116C9A"/>
    <w:rsid w:val="00143991"/>
    <w:rsid w:val="00157AD2"/>
    <w:rsid w:val="00166759"/>
    <w:rsid w:val="001677C8"/>
    <w:rsid w:val="00181376"/>
    <w:rsid w:val="00194EE8"/>
    <w:rsid w:val="001A760C"/>
    <w:rsid w:val="001C3B34"/>
    <w:rsid w:val="001D7479"/>
    <w:rsid w:val="001E37DB"/>
    <w:rsid w:val="00273270"/>
    <w:rsid w:val="00282358"/>
    <w:rsid w:val="00290E79"/>
    <w:rsid w:val="00296F2C"/>
    <w:rsid w:val="002A086B"/>
    <w:rsid w:val="002E7FFE"/>
    <w:rsid w:val="002F2D8D"/>
    <w:rsid w:val="00300CBB"/>
    <w:rsid w:val="003168C8"/>
    <w:rsid w:val="00324ED0"/>
    <w:rsid w:val="003718E5"/>
    <w:rsid w:val="00384BCE"/>
    <w:rsid w:val="0039179D"/>
    <w:rsid w:val="003B3583"/>
    <w:rsid w:val="003B3E05"/>
    <w:rsid w:val="003D0BD8"/>
    <w:rsid w:val="0040032E"/>
    <w:rsid w:val="00406F50"/>
    <w:rsid w:val="00421FC0"/>
    <w:rsid w:val="00432FAF"/>
    <w:rsid w:val="0047523A"/>
    <w:rsid w:val="004900B2"/>
    <w:rsid w:val="0049389B"/>
    <w:rsid w:val="004B63BD"/>
    <w:rsid w:val="004C2394"/>
    <w:rsid w:val="004F04E8"/>
    <w:rsid w:val="004F73E6"/>
    <w:rsid w:val="00592EAB"/>
    <w:rsid w:val="005D60DC"/>
    <w:rsid w:val="006101C4"/>
    <w:rsid w:val="00616284"/>
    <w:rsid w:val="00637FBB"/>
    <w:rsid w:val="006441C7"/>
    <w:rsid w:val="00661FBB"/>
    <w:rsid w:val="00692FDC"/>
    <w:rsid w:val="006E1ECF"/>
    <w:rsid w:val="006F2B40"/>
    <w:rsid w:val="00733223"/>
    <w:rsid w:val="00773683"/>
    <w:rsid w:val="008067DA"/>
    <w:rsid w:val="008559F5"/>
    <w:rsid w:val="00856367"/>
    <w:rsid w:val="00870D18"/>
    <w:rsid w:val="00895CA2"/>
    <w:rsid w:val="0089737E"/>
    <w:rsid w:val="008A0538"/>
    <w:rsid w:val="008D046B"/>
    <w:rsid w:val="00932946"/>
    <w:rsid w:val="00940F73"/>
    <w:rsid w:val="00962ACB"/>
    <w:rsid w:val="00967AB3"/>
    <w:rsid w:val="009747E6"/>
    <w:rsid w:val="00994C98"/>
    <w:rsid w:val="009A1406"/>
    <w:rsid w:val="009A27F8"/>
    <w:rsid w:val="009B7726"/>
    <w:rsid w:val="009B7EFE"/>
    <w:rsid w:val="009C0F66"/>
    <w:rsid w:val="009C412D"/>
    <w:rsid w:val="009C50FB"/>
    <w:rsid w:val="009E26C0"/>
    <w:rsid w:val="009F6493"/>
    <w:rsid w:val="00A23AA7"/>
    <w:rsid w:val="00A331B5"/>
    <w:rsid w:val="00A33A9B"/>
    <w:rsid w:val="00A432F3"/>
    <w:rsid w:val="00A566C1"/>
    <w:rsid w:val="00A622FC"/>
    <w:rsid w:val="00AE10F1"/>
    <w:rsid w:val="00B23EB5"/>
    <w:rsid w:val="00B241AB"/>
    <w:rsid w:val="00B27978"/>
    <w:rsid w:val="00B45239"/>
    <w:rsid w:val="00B63EE4"/>
    <w:rsid w:val="00B71FAB"/>
    <w:rsid w:val="00B84FAE"/>
    <w:rsid w:val="00BC42BF"/>
    <w:rsid w:val="00BF73F2"/>
    <w:rsid w:val="00C018DD"/>
    <w:rsid w:val="00C1228E"/>
    <w:rsid w:val="00C52DDC"/>
    <w:rsid w:val="00CA5866"/>
    <w:rsid w:val="00CB7D07"/>
    <w:rsid w:val="00CC0864"/>
    <w:rsid w:val="00CF2F71"/>
    <w:rsid w:val="00CF50F1"/>
    <w:rsid w:val="00D07DFA"/>
    <w:rsid w:val="00D42093"/>
    <w:rsid w:val="00D45911"/>
    <w:rsid w:val="00D71762"/>
    <w:rsid w:val="00D76386"/>
    <w:rsid w:val="00D8312C"/>
    <w:rsid w:val="00D94CDF"/>
    <w:rsid w:val="00E00F87"/>
    <w:rsid w:val="00E20211"/>
    <w:rsid w:val="00E62CB0"/>
    <w:rsid w:val="00E6329D"/>
    <w:rsid w:val="00E832F6"/>
    <w:rsid w:val="00EB24A1"/>
    <w:rsid w:val="00F04A01"/>
    <w:rsid w:val="00F12271"/>
    <w:rsid w:val="00F14229"/>
    <w:rsid w:val="00F2082A"/>
    <w:rsid w:val="00F73EEC"/>
    <w:rsid w:val="00FA2B1A"/>
    <w:rsid w:val="00FD449A"/>
    <w:rsid w:val="00FE70C3"/>
    <w:rsid w:val="4132C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9CA1D"/>
  <w15:docId w15:val="{0EDA9178-E7FF-4E10-BF62-2D0EB36A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Heading4">
    <w:name w:val="heading 4"/>
    <w:basedOn w:val="Normal"/>
    <w:next w:val="Normal"/>
    <w:qFormat/>
    <w:pPr>
      <w:adjustRightInd w:val="0"/>
      <w:spacing w:before="60" w:after="60"/>
      <w:jc w:val="left"/>
      <w:textAlignment w:val="bottom"/>
      <w:outlineLvl w:val="3"/>
    </w:pPr>
    <w:rPr>
      <w:rFonts w:eastAsia="楷体_GB2312"/>
      <w:snapToGrid w:val="0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2">
    <w:name w:val="编程代码"/>
    <w:basedOn w:val="Normal"/>
    <w:autoRedefine/>
    <w:qFormat/>
    <w:rsid w:val="009747E6"/>
    <w:pPr>
      <w:shd w:val="clear" w:color="auto" w:fill="D9D9D9"/>
      <w:spacing w:line="240" w:lineRule="atLeast"/>
      <w:ind w:firstLine="425"/>
      <w:textAlignment w:val="bottom"/>
    </w:pPr>
    <w:rPr>
      <w:rFonts w:ascii="楷体" w:eastAsia="楷体" w:hAnsi="楷体"/>
      <w:color w:val="000000"/>
      <w:kern w:val="22"/>
      <w:sz w:val="18"/>
      <w:szCs w:val="20"/>
    </w:rPr>
  </w:style>
  <w:style w:type="paragraph" w:customStyle="1" w:styleId="a3">
    <w:name w:val="提醒"/>
    <w:basedOn w:val="Normal"/>
    <w:next w:val="Normal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楷体_GB2312"/>
      <w:bCs/>
      <w:color w:val="000000"/>
      <w:kern w:val="22"/>
      <w:szCs w:val="20"/>
    </w:rPr>
  </w:style>
  <w:style w:type="paragraph" w:customStyle="1" w:styleId="a4">
    <w:name w:val="操作步骤"/>
    <w:basedOn w:val="Normal"/>
    <w:pPr>
      <w:spacing w:line="240" w:lineRule="atLeast"/>
      <w:ind w:firstLine="425"/>
      <w:textAlignment w:val="bottom"/>
    </w:pPr>
    <w:rPr>
      <w:rFonts w:eastAsia="楷体_GB2312"/>
      <w:color w:val="000000"/>
      <w:kern w:val="22"/>
      <w:szCs w:val="21"/>
    </w:rPr>
  </w:style>
  <w:style w:type="paragraph" w:customStyle="1" w:styleId="a5">
    <w:name w:val="插图编号"/>
    <w:basedOn w:val="Normal"/>
    <w:next w:val="Normal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Normal"/>
    <w:qFormat/>
    <w:pPr>
      <w:numPr>
        <w:numId w:val="2"/>
      </w:numPr>
      <w:spacing w:afterLines="50" w:after="151"/>
    </w:pPr>
    <w:rPr>
      <w:rFonts w:eastAsia="楷体_GB2312"/>
      <w:u w:val="dottedHeavy"/>
    </w:rPr>
  </w:style>
  <w:style w:type="paragraph" w:customStyle="1" w:styleId="a6">
    <w:name w:val="表文"/>
    <w:basedOn w:val="Normal"/>
    <w:pPr>
      <w:ind w:firstLine="420"/>
    </w:pPr>
    <w:rPr>
      <w:sz w:val="18"/>
    </w:rPr>
  </w:style>
  <w:style w:type="paragraph" w:customStyle="1" w:styleId="a0">
    <w:name w:val="正文并列二级样式"/>
    <w:basedOn w:val="Normal"/>
    <w:next w:val="Normal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Normal"/>
    <w:next w:val="Normal"/>
    <w:pPr>
      <w:numPr>
        <w:numId w:val="4"/>
      </w:numPr>
      <w:spacing w:line="240" w:lineRule="atLeast"/>
    </w:pPr>
    <w:rPr>
      <w:kern w:val="0"/>
    </w:rPr>
  </w:style>
  <w:style w:type="paragraph" w:customStyle="1" w:styleId="a7">
    <w:name w:val="插图"/>
    <w:basedOn w:val="Normal"/>
    <w:next w:val="Normal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customStyle="1" w:styleId="a8">
    <w:name w:val="表题"/>
    <w:basedOn w:val="Normal"/>
    <w:next w:val="Normal"/>
    <w:pPr>
      <w:ind w:firstLine="420"/>
      <w:jc w:val="center"/>
    </w:pPr>
    <w:rPr>
      <w:rFonts w:eastAsia="黑体"/>
    </w:rPr>
  </w:style>
  <w:style w:type="paragraph" w:styleId="Footer">
    <w:name w:val="footer"/>
    <w:basedOn w:val="Normal"/>
    <w:link w:val="FooterChar"/>
    <w:uiPriority w:val="99"/>
    <w:unhideWhenUsed/>
    <w:rsid w:val="003168C8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168C8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E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正文模板_编程（版心215x147）.dot</Template>
  <TotalTime>3</TotalTime>
  <Pages>2</Pages>
  <Words>187</Words>
  <Characters>1067</Characters>
  <Application>Microsoft Office Word</Application>
  <DocSecurity>0</DocSecurity>
  <Lines>8</Lines>
  <Paragraphs>2</Paragraphs>
  <ScaleCrop>false</ScaleCrop>
  <Company>微软中国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li aiwu</cp:lastModifiedBy>
  <cp:revision>7</cp:revision>
  <cp:lastPrinted>1900-12-31T16:00:00Z</cp:lastPrinted>
  <dcterms:created xsi:type="dcterms:W3CDTF">2021-11-02T08:41:00Z</dcterms:created>
  <dcterms:modified xsi:type="dcterms:W3CDTF">2022-09-14T11:54:00Z</dcterms:modified>
</cp:coreProperties>
</file>